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5D" w:rsidRPr="00EC722E" w:rsidRDefault="00FE187A" w:rsidP="00ED7611">
      <w:pPr>
        <w:spacing w:line="240" w:lineRule="auto"/>
        <w:contextualSpacing/>
        <w:jc w:val="center"/>
        <w:rPr>
          <w:rFonts w:ascii="TH NiramitIT๙" w:hAnsi="TH NiramitIT๙" w:cs="TH NiramitIT๙"/>
          <w:b/>
          <w:bCs/>
          <w:sz w:val="58"/>
          <w:szCs w:val="58"/>
          <w:cs/>
        </w:rPr>
      </w:pPr>
      <w:r>
        <w:rPr>
          <w:rFonts w:ascii="TH Niramit AS" w:hAnsi="TH Niramit AS" w:cs="TH Niramit AS" w:hint="cs"/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64898A4B" wp14:editId="0B8B5D6E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525600" cy="540000"/>
            <wp:effectExtent l="0" t="0" r="825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E0">
        <w:rPr>
          <w:rFonts w:ascii="TH NiramitIT๙" w:hAnsi="TH NiramitIT๙" w:cs="TH NiramitIT๙"/>
          <w:b/>
          <w:bCs/>
          <w:sz w:val="56"/>
          <w:szCs w:val="56"/>
          <w:cs/>
        </w:rPr>
        <w:t xml:space="preserve"> </w:t>
      </w:r>
      <w:r w:rsidR="00ED7611" w:rsidRPr="00EC722E">
        <w:rPr>
          <w:rFonts w:ascii="TH NiramitIT๙" w:hAnsi="TH NiramitIT๙" w:cs="TH NiramitIT๙"/>
          <w:b/>
          <w:bCs/>
          <w:sz w:val="58"/>
          <w:szCs w:val="58"/>
          <w:cs/>
        </w:rPr>
        <w:t>บันทึกข้อความ</w:t>
      </w:r>
    </w:p>
    <w:p w:rsidR="00ED7611" w:rsidRPr="00C72129" w:rsidRDefault="009F7BCD" w:rsidP="00ED7611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DCBB" wp14:editId="02C0BBF8">
                <wp:simplePos x="0" y="0"/>
                <wp:positionH relativeFrom="column">
                  <wp:posOffset>657225</wp:posOffset>
                </wp:positionH>
                <wp:positionV relativeFrom="paragraph">
                  <wp:posOffset>250190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FE5D7B6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9.7pt" to="451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" strokecolor="black [3213]" strokeweight="1pt">
                <v:stroke dashstyle="1 1"/>
              </v:line>
            </w:pict>
          </mc:Fallback>
        </mc:AlternateContent>
      </w:r>
      <w:r w:rsidR="00ED7611" w:rsidRPr="00EC722E">
        <w:rPr>
          <w:rFonts w:ascii="TH NiramitIT๙" w:hAnsi="TH NiramitIT๙" w:cs="TH NiramitIT๙"/>
          <w:b/>
          <w:bCs/>
          <w:sz w:val="40"/>
          <w:szCs w:val="40"/>
          <w:cs/>
        </w:rPr>
        <w:t>ส่วนงาน</w:t>
      </w:r>
      <w:r w:rsidR="00ED7611" w:rsidRPr="00C7212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7573E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ED7611" w:rsidRPr="00C7212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D72B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ED7611" w:rsidRPr="00C72129" w:rsidRDefault="00DF2A97" w:rsidP="00ED7611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A0044" wp14:editId="7D490525">
                <wp:simplePos x="0" y="0"/>
                <wp:positionH relativeFrom="column">
                  <wp:posOffset>3175000</wp:posOffset>
                </wp:positionH>
                <wp:positionV relativeFrom="paragraph">
                  <wp:posOffset>247015</wp:posOffset>
                </wp:positionV>
                <wp:extent cx="2564130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60C41B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19.45pt" to="451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" strokecolor="windowText" strokeweight="1pt">
                <v:stroke dashstyle="1 1"/>
              </v:lin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4C287" wp14:editId="1E6783A5">
                <wp:simplePos x="0" y="0"/>
                <wp:positionH relativeFrom="column">
                  <wp:posOffset>110490</wp:posOffset>
                </wp:positionH>
                <wp:positionV relativeFrom="paragraph">
                  <wp:posOffset>242570</wp:posOffset>
                </wp:positionV>
                <wp:extent cx="27527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071CE2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19.1pt" to="225.4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" strokecolor="windowText" strokeweight="1pt">
                <v:stroke dashstyle="1 1"/>
              </v:line>
            </w:pict>
          </mc:Fallback>
        </mc:AlternateContent>
      </w:r>
      <w:r w:rsidR="00ED7611" w:rsidRPr="00EC722E">
        <w:rPr>
          <w:rFonts w:ascii="TH NiramitIT๙" w:hAnsi="TH NiramitIT๙" w:cs="TH NiramitIT๙"/>
          <w:b/>
          <w:bCs/>
          <w:sz w:val="40"/>
          <w:szCs w:val="40"/>
          <w:cs/>
        </w:rPr>
        <w:t>ที่</w:t>
      </w:r>
      <w:r w:rsidR="005477A6">
        <w:rPr>
          <w:rFonts w:ascii="TH NiramitIT๙" w:hAnsi="TH NiramitIT๙" w:cs="TH NiramitIT๙" w:hint="cs"/>
          <w:sz w:val="32"/>
          <w:szCs w:val="32"/>
          <w:cs/>
        </w:rPr>
        <w:t xml:space="preserve"> ศธ</w:t>
      </w:r>
      <w:r w:rsidR="000E0E37">
        <w:rPr>
          <w:rFonts w:ascii="TH NiramitIT๙" w:hAnsi="TH NiramitIT๙" w:cs="TH NiramitIT๙"/>
          <w:sz w:val="32"/>
          <w:szCs w:val="32"/>
          <w:cs/>
        </w:rPr>
        <w:tab/>
      </w:r>
      <w:r w:rsidR="000E0E37">
        <w:rPr>
          <w:rFonts w:ascii="TH NiramitIT๙" w:hAnsi="TH NiramitIT๙" w:cs="TH NiramitIT๙"/>
          <w:sz w:val="32"/>
          <w:szCs w:val="32"/>
          <w:cs/>
        </w:rPr>
        <w:tab/>
      </w:r>
      <w:r w:rsidR="000E0E37">
        <w:rPr>
          <w:rFonts w:ascii="TH NiramitIT๙" w:hAnsi="TH NiramitIT๙" w:cs="TH NiramitIT๙" w:hint="cs"/>
          <w:sz w:val="32"/>
          <w:szCs w:val="32"/>
          <w:cs/>
        </w:rPr>
        <w:t xml:space="preserve">            </w:t>
      </w:r>
      <w:r w:rsidR="000F7916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5477A6">
        <w:rPr>
          <w:rFonts w:ascii="TH NiramitIT๙" w:hAnsi="TH NiramitIT๙" w:cs="TH NiramitIT๙"/>
          <w:sz w:val="32"/>
          <w:szCs w:val="32"/>
          <w:cs/>
        </w:rPr>
        <w:tab/>
      </w:r>
      <w:r w:rsidR="005477A6">
        <w:rPr>
          <w:rFonts w:ascii="TH NiramitIT๙" w:hAnsi="TH NiramitIT๙" w:cs="TH NiramitIT๙"/>
          <w:sz w:val="32"/>
          <w:szCs w:val="32"/>
          <w:cs/>
        </w:rPr>
        <w:tab/>
      </w:r>
      <w:r w:rsidR="005477A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79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84B9D" w:rsidRPr="00EC722E">
        <w:rPr>
          <w:rFonts w:ascii="TH NiramitIT๙" w:hAnsi="TH NiramitIT๙" w:cs="TH NiramitIT๙"/>
          <w:b/>
          <w:bCs/>
          <w:sz w:val="40"/>
          <w:szCs w:val="40"/>
          <w:cs/>
        </w:rPr>
        <w:t>วันที่</w:t>
      </w:r>
      <w:r w:rsidR="00384B9D" w:rsidRPr="00EC722E">
        <w:rPr>
          <w:rFonts w:ascii="TH NiramitIT๙" w:hAnsi="TH NiramitIT๙" w:cs="TH NiramitIT๙" w:hint="cs"/>
          <w:sz w:val="40"/>
          <w:szCs w:val="40"/>
          <w:cs/>
        </w:rPr>
        <w:t xml:space="preserve"> </w:t>
      </w:r>
      <w:r w:rsidR="00384B9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027C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E228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418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791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4180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64620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477A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5649B3" w:rsidRDefault="00441FBF" w:rsidP="005649B3">
      <w:pPr>
        <w:spacing w:line="240" w:lineRule="auto"/>
        <w:contextualSpacing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06604" wp14:editId="04D67336">
                <wp:simplePos x="0" y="0"/>
                <wp:positionH relativeFrom="column">
                  <wp:posOffset>377190</wp:posOffset>
                </wp:positionH>
                <wp:positionV relativeFrom="paragraph">
                  <wp:posOffset>243840</wp:posOffset>
                </wp:positionV>
                <wp:extent cx="5364480" cy="0"/>
                <wp:effectExtent l="0" t="0" r="76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B9FD565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7pt,19.2pt" to="452.1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" strokecolor="windowText" strokeweight="1pt">
                <v:stroke dashstyle="1 1"/>
              </v:line>
            </w:pict>
          </mc:Fallback>
        </mc:AlternateContent>
      </w:r>
      <w:r w:rsidR="00ED7611" w:rsidRPr="00EC722E">
        <w:rPr>
          <w:rFonts w:ascii="TH NiramitIT๙" w:hAnsi="TH NiramitIT๙" w:cs="TH NiramitIT๙"/>
          <w:b/>
          <w:bCs/>
          <w:sz w:val="40"/>
          <w:szCs w:val="40"/>
          <w:cs/>
        </w:rPr>
        <w:t>เรื่อง</w:t>
      </w:r>
      <w:r w:rsidR="00ED7611" w:rsidRPr="00C7212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84F87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ขออนุมัติเบิกจ่ายเงิน พร้อมโอนเงินให้หน่วยงานผู้ให้บริการน้ำดื่มตราอ่างแก้ว</w:t>
      </w:r>
    </w:p>
    <w:p w:rsidR="00421EB8" w:rsidRPr="00007F27" w:rsidRDefault="00ED7611" w:rsidP="005649B3">
      <w:pPr>
        <w:spacing w:before="120"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C72129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C72129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07F27">
        <w:rPr>
          <w:rFonts w:ascii="TH NiramitIT๙" w:hAnsi="TH NiramitIT๙" w:cs="TH NiramitIT๙"/>
          <w:sz w:val="52"/>
          <w:szCs w:val="52"/>
          <w:cs/>
        </w:rPr>
        <w:tab/>
      </w:r>
      <w:r w:rsidR="00007F27" w:rsidRPr="006770D9">
        <w:rPr>
          <w:rFonts w:ascii="TH NiramitIT๙" w:hAnsi="TH NiramitIT๙" w:cs="TH NiramitIT๙" w:hint="cs"/>
          <w:b/>
          <w:bCs/>
          <w:color w:val="FF0000"/>
          <w:sz w:val="32"/>
          <w:szCs w:val="32"/>
          <w:cs/>
        </w:rPr>
        <w:t>หัวหน้าหน่วยงานผู้ใช้บริการ</w:t>
      </w:r>
    </w:p>
    <w:p w:rsidR="009662F7" w:rsidRDefault="009527D5" w:rsidP="00831A11">
      <w:pPr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  <w:cs/>
        </w:rPr>
      </w:pPr>
      <w:r w:rsidRPr="00C72129">
        <w:rPr>
          <w:rFonts w:ascii="TH NiramitIT๙" w:hAnsi="TH NiramitIT๙" w:cs="TH NiramitIT๙"/>
          <w:sz w:val="32"/>
          <w:szCs w:val="32"/>
        </w:rPr>
        <w:tab/>
      </w:r>
      <w:r w:rsidR="00C20B62">
        <w:rPr>
          <w:rFonts w:ascii="TH NiramitIT๙" w:hAnsi="TH NiramitIT๙" w:cs="TH NiramitIT๙"/>
          <w:sz w:val="32"/>
          <w:szCs w:val="32"/>
        </w:rPr>
        <w:tab/>
      </w:r>
      <w:r w:rsidR="00484F87">
        <w:rPr>
          <w:rFonts w:ascii="TH NiramitIT๙" w:hAnsi="TH NiramitIT๙" w:cs="TH NiramitIT๙" w:hint="cs"/>
          <w:sz w:val="32"/>
          <w:szCs w:val="32"/>
          <w:cs/>
        </w:rPr>
        <w:t>ด้วย............</w:t>
      </w:r>
      <w:r w:rsidR="00484F87" w:rsidRPr="00A7126E">
        <w:rPr>
          <w:rFonts w:ascii="TH NiramitIT๙" w:hAnsi="TH NiramitIT๙" w:cs="TH NiramitIT๙" w:hint="cs"/>
          <w:color w:val="FF0000"/>
          <w:sz w:val="32"/>
          <w:szCs w:val="32"/>
          <w:cs/>
        </w:rPr>
        <w:t>(หน่วยงานผู้ขอใช้บริการ)</w:t>
      </w:r>
      <w:r w:rsidR="00484F87">
        <w:rPr>
          <w:rFonts w:ascii="TH NiramitIT๙" w:hAnsi="TH NiramitIT๙" w:cs="TH NiramitIT๙" w:hint="cs"/>
          <w:sz w:val="32"/>
          <w:szCs w:val="32"/>
          <w:cs/>
        </w:rPr>
        <w:t>.............. มีความประสงค์ที่จะขอใช้บริการน้ำดื่มตราอ่างแก้ว ของสำนักงานบริหารและจัดการทรัพย์สิน สำนักงานมหาวิทยาลัย ประจำเดือน............. ระห</w:t>
      </w:r>
      <w:r w:rsidR="006770D9">
        <w:rPr>
          <w:rFonts w:ascii="TH NiramitIT๙" w:hAnsi="TH NiramitIT๙" w:cs="TH NiramitIT๙" w:hint="cs"/>
          <w:sz w:val="32"/>
          <w:szCs w:val="32"/>
          <w:cs/>
        </w:rPr>
        <w:t xml:space="preserve">ว่างวันที่ </w:t>
      </w:r>
      <w:r w:rsidR="006770D9" w:rsidRPr="00CC43DB">
        <w:rPr>
          <w:rFonts w:ascii="TH NiramitIT๙" w:hAnsi="TH NiramitIT๙" w:cs="TH NiramitIT๙"/>
          <w:color w:val="FF0000"/>
          <w:sz w:val="32"/>
          <w:szCs w:val="32"/>
        </w:rPr>
        <w:t xml:space="preserve">(26 </w:t>
      </w:r>
      <w:r w:rsidR="006770D9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ของเดือน...............</w:t>
      </w:r>
      <w:r w:rsidR="006770D9" w:rsidRPr="00CC43DB">
        <w:rPr>
          <w:rFonts w:ascii="TH NiramitIT๙" w:hAnsi="TH NiramitIT๙" w:cs="TH NiramitIT๙"/>
          <w:color w:val="FF0000"/>
          <w:sz w:val="32"/>
          <w:szCs w:val="32"/>
        </w:rPr>
        <w:t>)</w:t>
      </w:r>
      <w:r w:rsidR="006770D9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="006052E2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พ.ศ.</w:t>
      </w:r>
      <w:r w:rsidR="004B4EF5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...... </w:t>
      </w:r>
      <w:r w:rsidR="004B4EF5">
        <w:rPr>
          <w:rFonts w:ascii="TH NiramitIT๙" w:hAnsi="TH NiramitIT๙" w:cs="TH NiramitIT๙" w:hint="cs"/>
          <w:sz w:val="32"/>
          <w:szCs w:val="32"/>
          <w:cs/>
        </w:rPr>
        <w:t xml:space="preserve">ถึงวันที่ </w:t>
      </w:r>
      <w:r w:rsidR="006770D9" w:rsidRPr="00CC43DB">
        <w:rPr>
          <w:rFonts w:ascii="TH NiramitIT๙" w:hAnsi="TH NiramitIT๙" w:cs="TH NiramitIT๙"/>
          <w:color w:val="FF0000"/>
          <w:sz w:val="32"/>
          <w:szCs w:val="32"/>
        </w:rPr>
        <w:t>(</w:t>
      </w:r>
      <w:r w:rsidR="004B4EF5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25 </w:t>
      </w:r>
      <w:r w:rsidR="006770D9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ของ</w:t>
      </w:r>
      <w:r w:rsidR="004B4EF5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เดือน</w:t>
      </w:r>
      <w:r w:rsidR="006770D9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................</w:t>
      </w:r>
      <w:r w:rsidR="006770D9" w:rsidRPr="00CC43DB">
        <w:rPr>
          <w:rFonts w:ascii="TH NiramitIT๙" w:hAnsi="TH NiramitIT๙" w:cs="TH NiramitIT๙"/>
          <w:color w:val="FF0000"/>
          <w:sz w:val="32"/>
          <w:szCs w:val="32"/>
        </w:rPr>
        <w:t>)</w:t>
      </w:r>
      <w:r w:rsidR="006770D9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="004B4EF5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>พ.ศ. ...........</w:t>
      </w:r>
      <w:r w:rsidR="00484F87" w:rsidRPr="00CC43DB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</w:t>
      </w:r>
      <w:r w:rsidR="00484F87">
        <w:rPr>
          <w:rFonts w:ascii="TH NiramitIT๙" w:hAnsi="TH NiramitIT๙" w:cs="TH NiramitIT๙" w:hint="cs"/>
          <w:sz w:val="32"/>
          <w:szCs w:val="32"/>
          <w:cs/>
        </w:rPr>
        <w:t>โดยมีรายละเอียดการสั่</w:t>
      </w:r>
      <w:r w:rsidR="00007F27">
        <w:rPr>
          <w:rFonts w:ascii="TH NiramitIT๙" w:hAnsi="TH NiramitIT๙" w:cs="TH NiramitIT๙" w:hint="cs"/>
          <w:sz w:val="32"/>
          <w:szCs w:val="32"/>
          <w:cs/>
        </w:rPr>
        <w:t>ง</w:t>
      </w:r>
      <w:r w:rsidR="006770D9">
        <w:rPr>
          <w:rFonts w:ascii="TH NiramitIT๙" w:hAnsi="TH NiramitIT๙" w:cs="TH NiramitIT๙" w:hint="cs"/>
          <w:sz w:val="32"/>
          <w:szCs w:val="32"/>
          <w:cs/>
        </w:rPr>
        <w:t>น้ำดื่มตราอ่างแก้ว</w:t>
      </w:r>
      <w:r w:rsidR="00484F87">
        <w:rPr>
          <w:rFonts w:ascii="TH NiramitIT๙" w:hAnsi="TH NiramitIT๙" w:cs="TH NiramitIT๙" w:hint="cs"/>
          <w:sz w:val="32"/>
          <w:szCs w:val="32"/>
          <w:cs/>
        </w:rPr>
        <w:t>ดังแนบมาพร้อมนี้</w:t>
      </w:r>
      <w:r w:rsidR="006770D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770D9">
        <w:rPr>
          <w:rFonts w:ascii="TH NiramitIT๙" w:eastAsia="Angsana New" w:hAnsi="TH NiramitIT๙" w:cs="TH NiramitIT๙" w:hint="cs"/>
          <w:sz w:val="32"/>
          <w:szCs w:val="32"/>
          <w:cs/>
        </w:rPr>
        <w:t>และขอโอนเงินผ่าน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ระบบ</w:t>
      </w:r>
      <w:r w:rsidR="00007F27">
        <w:rPr>
          <w:rFonts w:ascii="TH NiramitIT๙" w:eastAsia="Angsana New" w:hAnsi="TH NiramitIT๙" w:cs="TH NiramitIT๙" w:hint="cs"/>
          <w:sz w:val="32"/>
          <w:szCs w:val="32"/>
          <w:cs/>
        </w:rPr>
        <w:t>บัญชี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3 มิติ ตามผังบัญชี</w:t>
      </w:r>
      <w:r w:rsidR="006052E2">
        <w:rPr>
          <w:rFonts w:ascii="TH NiramitIT๙" w:eastAsia="Angsana New" w:hAnsi="TH NiramitIT๙" w:cs="TH NiramitIT๙" w:hint="cs"/>
          <w:sz w:val="32"/>
          <w:szCs w:val="32"/>
          <w:cs/>
        </w:rPr>
        <w:t>ดังนี้</w:t>
      </w:r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กองทุน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...................................</w:t>
      </w:r>
      <w:r w:rsidR="00A03372"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............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  <w:bookmarkStart w:id="0" w:name="_GoBack"/>
      <w:bookmarkEnd w:id="0"/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หน่วยงาน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</w:t>
      </w:r>
      <w:r w:rsidR="00A03372">
        <w:rPr>
          <w:rFonts w:ascii="TH NiramitIT๙" w:eastAsia="Angsana New" w:hAnsi="TH NiramitIT๙" w:cs="TH NiramitIT๙"/>
          <w:sz w:val="32"/>
          <w:szCs w:val="32"/>
          <w:cs/>
        </w:rPr>
        <w:t>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............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>-</w:t>
      </w:r>
      <w:r>
        <w:rPr>
          <w:rFonts w:ascii="TH NiramitIT๙" w:eastAsia="Angsana New" w:hAnsi="TH NiramitIT๙" w:cs="TH NiramitIT๙"/>
          <w:sz w:val="32"/>
          <w:szCs w:val="32"/>
          <w:cs/>
        </w:rPr>
        <w:t xml:space="preserve">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แผนงาน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............</w:t>
      </w:r>
      <w:r w:rsidR="00A03372">
        <w:rPr>
          <w:rFonts w:ascii="TH NiramitIT๙" w:eastAsia="Angsana New" w:hAnsi="TH NiramitIT๙" w:cs="TH NiramitIT๙"/>
          <w:sz w:val="32"/>
          <w:szCs w:val="32"/>
          <w:cs/>
        </w:rPr>
        <w:t>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ผังบัญชี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..................................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.............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หลักสูตร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.............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รหัสงบประมาณ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84F87" w:rsidRPr="00484F87" w:rsidRDefault="006052E2" w:rsidP="006052E2">
      <w:pPr>
        <w:pStyle w:val="ListParagraph"/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  <w:cs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- 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แหล่งเงินทุน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......................................</w:t>
      </w:r>
      <w:r w:rsidR="00A03372">
        <w:rPr>
          <w:rFonts w:ascii="TH NiramitIT๙" w:eastAsia="Angsana New" w:hAnsi="TH NiramitIT๙" w:cs="TH NiramitIT๙" w:hint="cs"/>
          <w:sz w:val="32"/>
          <w:szCs w:val="32"/>
          <w:cs/>
        </w:rPr>
        <w:t>.</w:t>
      </w:r>
      <w:r w:rsidR="00A7126E">
        <w:rPr>
          <w:rFonts w:ascii="TH NiramitIT๙" w:eastAsia="Angsana New" w:hAnsi="TH NiramitIT๙" w:cs="TH NiramitIT๙" w:hint="cs"/>
          <w:sz w:val="32"/>
          <w:szCs w:val="32"/>
          <w:cs/>
        </w:rPr>
        <w:t>รหัส..............................</w:t>
      </w:r>
    </w:p>
    <w:p w:rsidR="00447057" w:rsidRPr="00706C14" w:rsidRDefault="00447057" w:rsidP="006052E2">
      <w:pPr>
        <w:spacing w:before="120" w:after="0" w:line="240" w:lineRule="auto"/>
        <w:jc w:val="thaiDistribute"/>
        <w:rPr>
          <w:rFonts w:ascii="TH NiramitIT๙" w:eastAsia="Angsana New" w:hAnsi="TH NiramitIT๙" w:cs="TH NiramitIT๙"/>
          <w:sz w:val="32"/>
          <w:szCs w:val="32"/>
          <w:cs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 w:rsidR="009662F7">
        <w:rPr>
          <w:rFonts w:ascii="TH NiramitIT๙" w:eastAsia="Angsana New" w:hAnsi="TH NiramitIT๙" w:cs="TH NiramitIT๙" w:hint="cs"/>
          <w:sz w:val="32"/>
          <w:szCs w:val="32"/>
          <w:cs/>
        </w:rPr>
        <w:t>จึงเรียนมาเพื่อโปรด</w:t>
      </w:r>
      <w:r w:rsidR="00484F87">
        <w:rPr>
          <w:rFonts w:ascii="TH NiramitIT๙" w:eastAsia="Angsana New" w:hAnsi="TH NiramitIT๙" w:cs="TH NiramitIT๙" w:hint="cs"/>
          <w:sz w:val="32"/>
          <w:szCs w:val="32"/>
          <w:cs/>
        </w:rPr>
        <w:t>ทราบและพิจารณาดำเนินการในส่วนที่เกี่ยวข้องต่อไป</w:t>
      </w:r>
    </w:p>
    <w:p w:rsidR="000663C1" w:rsidRDefault="00346610" w:rsidP="009765B8">
      <w:pPr>
        <w:spacing w:line="240" w:lineRule="auto"/>
        <w:contextualSpacing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Angsana New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874C24" w:rsidRPr="00C72129" w:rsidRDefault="00874C24" w:rsidP="009765B8">
      <w:pPr>
        <w:spacing w:line="240" w:lineRule="auto"/>
        <w:contextualSpacing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ED062C" w:rsidRDefault="00ED062C" w:rsidP="00484F87">
      <w:pPr>
        <w:spacing w:line="240" w:lineRule="auto"/>
        <w:contextualSpacing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F226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B3A73">
        <w:rPr>
          <w:rFonts w:ascii="TH NiramitIT๙" w:hAnsi="TH NiramitIT๙" w:cs="TH NiramitIT๙" w:hint="cs"/>
          <w:sz w:val="32"/>
          <w:szCs w:val="32"/>
          <w:cs/>
        </w:rPr>
        <w:t xml:space="preserve">                    </w:t>
      </w:r>
      <w:r w:rsidR="00484F87">
        <w:rPr>
          <w:rFonts w:ascii="TH NiramitIT๙" w:hAnsi="TH NiramitIT๙" w:cs="TH NiramitIT๙" w:hint="cs"/>
          <w:sz w:val="32"/>
          <w:szCs w:val="32"/>
          <w:cs/>
        </w:rPr>
        <w:t>..........................................</w:t>
      </w:r>
    </w:p>
    <w:p w:rsidR="00484F87" w:rsidRDefault="00484F87" w:rsidP="00484F87">
      <w:pPr>
        <w:spacing w:line="240" w:lineRule="auto"/>
        <w:ind w:left="2160" w:firstLine="720"/>
        <w:contextualSpacing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(หัวหน้าหน่วยงานผู้ขอใช้บริการ)</w:t>
      </w:r>
    </w:p>
    <w:p w:rsidR="005956DA" w:rsidRDefault="005956DA" w:rsidP="00ED7611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</w:p>
    <w:p w:rsidR="005956DA" w:rsidRDefault="005956DA" w:rsidP="00ED7611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</w:p>
    <w:p w:rsidR="00FA10C6" w:rsidRDefault="00FA10C6" w:rsidP="00DE2E1C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5956DA" w:rsidRPr="00C72129" w:rsidRDefault="005956DA" w:rsidP="00ED7611">
      <w:pPr>
        <w:spacing w:line="240" w:lineRule="auto"/>
        <w:contextualSpacing/>
        <w:rPr>
          <w:rFonts w:ascii="TH NiramitIT๙" w:hAnsi="TH NiramitIT๙" w:cs="TH NiramitIT๙"/>
          <w:sz w:val="32"/>
          <w:szCs w:val="32"/>
        </w:rPr>
      </w:pPr>
    </w:p>
    <w:sectPr w:rsidR="005956DA" w:rsidRPr="00C72129" w:rsidSect="005649B3">
      <w:pgSz w:w="11906" w:h="16838"/>
      <w:pgMar w:top="851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45FD4"/>
    <w:multiLevelType w:val="hybridMultilevel"/>
    <w:tmpl w:val="F8B26866"/>
    <w:lvl w:ilvl="0" w:tplc="88F81DBC">
      <w:numFmt w:val="bullet"/>
      <w:lvlText w:val="-"/>
      <w:lvlJc w:val="left"/>
      <w:pPr>
        <w:ind w:left="720" w:hanging="360"/>
      </w:pPr>
      <w:rPr>
        <w:rFonts w:ascii="TH NiramitIT๙" w:eastAsia="Angsana New" w:hAnsi="TH NiramitIT๙" w:cs="TH Niramit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3E"/>
    <w:rsid w:val="000018F1"/>
    <w:rsid w:val="00006A60"/>
    <w:rsid w:val="00007F27"/>
    <w:rsid w:val="00016BC8"/>
    <w:rsid w:val="00037844"/>
    <w:rsid w:val="000464E4"/>
    <w:rsid w:val="000663C1"/>
    <w:rsid w:val="000708DA"/>
    <w:rsid w:val="00075855"/>
    <w:rsid w:val="000938BA"/>
    <w:rsid w:val="000B5825"/>
    <w:rsid w:val="000C1473"/>
    <w:rsid w:val="000E0E37"/>
    <w:rsid w:val="000E1613"/>
    <w:rsid w:val="000F2190"/>
    <w:rsid w:val="000F7916"/>
    <w:rsid w:val="001042C2"/>
    <w:rsid w:val="00105BE0"/>
    <w:rsid w:val="0011193C"/>
    <w:rsid w:val="00112441"/>
    <w:rsid w:val="00146D83"/>
    <w:rsid w:val="00151098"/>
    <w:rsid w:val="00167485"/>
    <w:rsid w:val="001818FE"/>
    <w:rsid w:val="00186310"/>
    <w:rsid w:val="00192333"/>
    <w:rsid w:val="001A628C"/>
    <w:rsid w:val="001B3536"/>
    <w:rsid w:val="001B5565"/>
    <w:rsid w:val="001C60FA"/>
    <w:rsid w:val="001D570D"/>
    <w:rsid w:val="001D76EA"/>
    <w:rsid w:val="00201943"/>
    <w:rsid w:val="002171F4"/>
    <w:rsid w:val="002262A5"/>
    <w:rsid w:val="002315ED"/>
    <w:rsid w:val="00233AD6"/>
    <w:rsid w:val="002716C7"/>
    <w:rsid w:val="00273E4A"/>
    <w:rsid w:val="002844E9"/>
    <w:rsid w:val="00294149"/>
    <w:rsid w:val="002A2DE9"/>
    <w:rsid w:val="002A3DB0"/>
    <w:rsid w:val="002A40E4"/>
    <w:rsid w:val="002B1CAA"/>
    <w:rsid w:val="002C53D5"/>
    <w:rsid w:val="002D39B4"/>
    <w:rsid w:val="002D4564"/>
    <w:rsid w:val="002F34F5"/>
    <w:rsid w:val="0030665D"/>
    <w:rsid w:val="003127DA"/>
    <w:rsid w:val="003247F3"/>
    <w:rsid w:val="003335B0"/>
    <w:rsid w:val="00343B3E"/>
    <w:rsid w:val="00346610"/>
    <w:rsid w:val="00350B04"/>
    <w:rsid w:val="003655C6"/>
    <w:rsid w:val="00384B9D"/>
    <w:rsid w:val="0038733D"/>
    <w:rsid w:val="00387FB5"/>
    <w:rsid w:val="003A1FC5"/>
    <w:rsid w:val="003A716C"/>
    <w:rsid w:val="003D6622"/>
    <w:rsid w:val="003F093B"/>
    <w:rsid w:val="00421EB8"/>
    <w:rsid w:val="00425287"/>
    <w:rsid w:val="004343E3"/>
    <w:rsid w:val="0044118D"/>
    <w:rsid w:val="00441FBF"/>
    <w:rsid w:val="00447057"/>
    <w:rsid w:val="004629C1"/>
    <w:rsid w:val="0047016F"/>
    <w:rsid w:val="00473784"/>
    <w:rsid w:val="00476A15"/>
    <w:rsid w:val="00477665"/>
    <w:rsid w:val="00484C99"/>
    <w:rsid w:val="00484F87"/>
    <w:rsid w:val="004910CC"/>
    <w:rsid w:val="0049462E"/>
    <w:rsid w:val="00496BFD"/>
    <w:rsid w:val="004A3A1E"/>
    <w:rsid w:val="004A6CBC"/>
    <w:rsid w:val="004B4EF5"/>
    <w:rsid w:val="004B6398"/>
    <w:rsid w:val="004C06C3"/>
    <w:rsid w:val="004D6386"/>
    <w:rsid w:val="00526FC2"/>
    <w:rsid w:val="00544F96"/>
    <w:rsid w:val="005477A6"/>
    <w:rsid w:val="0055691F"/>
    <w:rsid w:val="00564571"/>
    <w:rsid w:val="005649B3"/>
    <w:rsid w:val="0056596A"/>
    <w:rsid w:val="00586C91"/>
    <w:rsid w:val="005956DA"/>
    <w:rsid w:val="005B4D66"/>
    <w:rsid w:val="005C2A38"/>
    <w:rsid w:val="005C3371"/>
    <w:rsid w:val="005C62E8"/>
    <w:rsid w:val="005D298E"/>
    <w:rsid w:val="005D5FDE"/>
    <w:rsid w:val="005E4E65"/>
    <w:rsid w:val="005F7AC8"/>
    <w:rsid w:val="006052E2"/>
    <w:rsid w:val="00605D5B"/>
    <w:rsid w:val="0061250C"/>
    <w:rsid w:val="00613AFE"/>
    <w:rsid w:val="0063571C"/>
    <w:rsid w:val="00635EB2"/>
    <w:rsid w:val="0064620E"/>
    <w:rsid w:val="00652E84"/>
    <w:rsid w:val="006560A4"/>
    <w:rsid w:val="006770D9"/>
    <w:rsid w:val="00691890"/>
    <w:rsid w:val="00697528"/>
    <w:rsid w:val="006A31EE"/>
    <w:rsid w:val="006A672B"/>
    <w:rsid w:val="006A7809"/>
    <w:rsid w:val="006B3FB9"/>
    <w:rsid w:val="006C1CC4"/>
    <w:rsid w:val="006C1E71"/>
    <w:rsid w:val="006C6C30"/>
    <w:rsid w:val="00702839"/>
    <w:rsid w:val="0071674B"/>
    <w:rsid w:val="007266E8"/>
    <w:rsid w:val="00731A53"/>
    <w:rsid w:val="00736219"/>
    <w:rsid w:val="00740E3C"/>
    <w:rsid w:val="0074278B"/>
    <w:rsid w:val="00743EDA"/>
    <w:rsid w:val="00755E62"/>
    <w:rsid w:val="00756FB4"/>
    <w:rsid w:val="007573E5"/>
    <w:rsid w:val="0076757C"/>
    <w:rsid w:val="00770E61"/>
    <w:rsid w:val="007837EA"/>
    <w:rsid w:val="00784FF0"/>
    <w:rsid w:val="007A2053"/>
    <w:rsid w:val="007A3A6D"/>
    <w:rsid w:val="007C01B6"/>
    <w:rsid w:val="007C13A6"/>
    <w:rsid w:val="007C5659"/>
    <w:rsid w:val="007C5994"/>
    <w:rsid w:val="007D1F2B"/>
    <w:rsid w:val="00806096"/>
    <w:rsid w:val="00806317"/>
    <w:rsid w:val="00831A11"/>
    <w:rsid w:val="00833333"/>
    <w:rsid w:val="00834025"/>
    <w:rsid w:val="0084180C"/>
    <w:rsid w:val="00844968"/>
    <w:rsid w:val="008457E3"/>
    <w:rsid w:val="008669FF"/>
    <w:rsid w:val="00871D35"/>
    <w:rsid w:val="008726FD"/>
    <w:rsid w:val="00872CE8"/>
    <w:rsid w:val="00874C24"/>
    <w:rsid w:val="00875957"/>
    <w:rsid w:val="00890A6C"/>
    <w:rsid w:val="008A090E"/>
    <w:rsid w:val="008A2019"/>
    <w:rsid w:val="008B10B1"/>
    <w:rsid w:val="008B3A73"/>
    <w:rsid w:val="008B5839"/>
    <w:rsid w:val="008B7A6A"/>
    <w:rsid w:val="008D5204"/>
    <w:rsid w:val="008D72B7"/>
    <w:rsid w:val="008E6A25"/>
    <w:rsid w:val="00900262"/>
    <w:rsid w:val="009012A7"/>
    <w:rsid w:val="009060B7"/>
    <w:rsid w:val="00912E0A"/>
    <w:rsid w:val="00922142"/>
    <w:rsid w:val="00931ABD"/>
    <w:rsid w:val="00933A77"/>
    <w:rsid w:val="00940A5E"/>
    <w:rsid w:val="00945C59"/>
    <w:rsid w:val="0094611E"/>
    <w:rsid w:val="009464BA"/>
    <w:rsid w:val="009527D5"/>
    <w:rsid w:val="009662F7"/>
    <w:rsid w:val="009670BA"/>
    <w:rsid w:val="00975E5E"/>
    <w:rsid w:val="009765B8"/>
    <w:rsid w:val="0098434E"/>
    <w:rsid w:val="00994B58"/>
    <w:rsid w:val="00997F08"/>
    <w:rsid w:val="009A02EE"/>
    <w:rsid w:val="009B2FD1"/>
    <w:rsid w:val="009C2929"/>
    <w:rsid w:val="009F2DBB"/>
    <w:rsid w:val="009F7BCD"/>
    <w:rsid w:val="00A03372"/>
    <w:rsid w:val="00A142D7"/>
    <w:rsid w:val="00A35569"/>
    <w:rsid w:val="00A46F08"/>
    <w:rsid w:val="00A7126E"/>
    <w:rsid w:val="00A7297D"/>
    <w:rsid w:val="00AA3AC2"/>
    <w:rsid w:val="00AB0E6F"/>
    <w:rsid w:val="00AD09A4"/>
    <w:rsid w:val="00AD42E6"/>
    <w:rsid w:val="00AE1906"/>
    <w:rsid w:val="00AF1717"/>
    <w:rsid w:val="00AF2DC6"/>
    <w:rsid w:val="00B0597D"/>
    <w:rsid w:val="00B1791A"/>
    <w:rsid w:val="00B22CB3"/>
    <w:rsid w:val="00B4073A"/>
    <w:rsid w:val="00B440FF"/>
    <w:rsid w:val="00B56474"/>
    <w:rsid w:val="00B60304"/>
    <w:rsid w:val="00B876EF"/>
    <w:rsid w:val="00B908E6"/>
    <w:rsid w:val="00B94CF2"/>
    <w:rsid w:val="00BA2C42"/>
    <w:rsid w:val="00BC3515"/>
    <w:rsid w:val="00BD06DB"/>
    <w:rsid w:val="00BD56AB"/>
    <w:rsid w:val="00BE2896"/>
    <w:rsid w:val="00C044BE"/>
    <w:rsid w:val="00C04AA0"/>
    <w:rsid w:val="00C20B62"/>
    <w:rsid w:val="00C30C06"/>
    <w:rsid w:val="00C3637D"/>
    <w:rsid w:val="00C50967"/>
    <w:rsid w:val="00C72129"/>
    <w:rsid w:val="00C8251E"/>
    <w:rsid w:val="00C870E2"/>
    <w:rsid w:val="00C87F8F"/>
    <w:rsid w:val="00CA4052"/>
    <w:rsid w:val="00CB4219"/>
    <w:rsid w:val="00CB6683"/>
    <w:rsid w:val="00CC43DB"/>
    <w:rsid w:val="00CD6808"/>
    <w:rsid w:val="00CF2BF1"/>
    <w:rsid w:val="00CF2F43"/>
    <w:rsid w:val="00D21855"/>
    <w:rsid w:val="00D21C03"/>
    <w:rsid w:val="00D223D0"/>
    <w:rsid w:val="00D47C72"/>
    <w:rsid w:val="00D76B1D"/>
    <w:rsid w:val="00D83842"/>
    <w:rsid w:val="00DA6658"/>
    <w:rsid w:val="00DC55FB"/>
    <w:rsid w:val="00DD01B4"/>
    <w:rsid w:val="00DE176B"/>
    <w:rsid w:val="00DE2284"/>
    <w:rsid w:val="00DE2E1C"/>
    <w:rsid w:val="00DE6E13"/>
    <w:rsid w:val="00DF2A97"/>
    <w:rsid w:val="00DF6995"/>
    <w:rsid w:val="00E00B65"/>
    <w:rsid w:val="00E04D7F"/>
    <w:rsid w:val="00E113B3"/>
    <w:rsid w:val="00E2706E"/>
    <w:rsid w:val="00E34BAE"/>
    <w:rsid w:val="00E61EED"/>
    <w:rsid w:val="00E7638E"/>
    <w:rsid w:val="00E76B2E"/>
    <w:rsid w:val="00E860D0"/>
    <w:rsid w:val="00E8719F"/>
    <w:rsid w:val="00E90F58"/>
    <w:rsid w:val="00E97503"/>
    <w:rsid w:val="00EA3140"/>
    <w:rsid w:val="00EA51FC"/>
    <w:rsid w:val="00EB0AEC"/>
    <w:rsid w:val="00EC722E"/>
    <w:rsid w:val="00EC7F5D"/>
    <w:rsid w:val="00ED062C"/>
    <w:rsid w:val="00ED7611"/>
    <w:rsid w:val="00ED7A89"/>
    <w:rsid w:val="00EE324A"/>
    <w:rsid w:val="00EE3CFB"/>
    <w:rsid w:val="00F027C5"/>
    <w:rsid w:val="00F07795"/>
    <w:rsid w:val="00F16303"/>
    <w:rsid w:val="00F17199"/>
    <w:rsid w:val="00F2268B"/>
    <w:rsid w:val="00F241CF"/>
    <w:rsid w:val="00F45D8E"/>
    <w:rsid w:val="00F47066"/>
    <w:rsid w:val="00F5371F"/>
    <w:rsid w:val="00F77A5A"/>
    <w:rsid w:val="00F839D6"/>
    <w:rsid w:val="00F849C2"/>
    <w:rsid w:val="00F97FE9"/>
    <w:rsid w:val="00FA10C6"/>
    <w:rsid w:val="00FA55CC"/>
    <w:rsid w:val="00FB773B"/>
    <w:rsid w:val="00FC0907"/>
    <w:rsid w:val="00FC19CF"/>
    <w:rsid w:val="00FE187A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53D97C-CFBD-484E-BD35-AB314CA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5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D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8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B2C7-4BCE-441A-A1D2-F0EADFD6E02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75BEEAC-BF4E-41FB-BE6C-2191285B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kokkia</cp:lastModifiedBy>
  <cp:revision>3</cp:revision>
  <cp:lastPrinted>2018-05-31T04:58:00Z</cp:lastPrinted>
  <dcterms:created xsi:type="dcterms:W3CDTF">2018-05-31T10:01:00Z</dcterms:created>
  <dcterms:modified xsi:type="dcterms:W3CDTF">2018-05-31T10:02:00Z</dcterms:modified>
</cp:coreProperties>
</file>